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B595" w14:textId="77777777" w:rsidR="00B97D12" w:rsidRDefault="00345B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國外學歷送審教師資格修業情形一覽表</w:t>
      </w:r>
    </w:p>
    <w:tbl>
      <w:tblPr>
        <w:tblW w:w="9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852"/>
        <w:gridCol w:w="720"/>
        <w:gridCol w:w="519"/>
        <w:gridCol w:w="21"/>
        <w:gridCol w:w="296"/>
        <w:gridCol w:w="424"/>
        <w:gridCol w:w="1260"/>
        <w:gridCol w:w="720"/>
        <w:gridCol w:w="16"/>
        <w:gridCol w:w="344"/>
        <w:gridCol w:w="540"/>
        <w:gridCol w:w="900"/>
        <w:gridCol w:w="107"/>
        <w:gridCol w:w="2053"/>
      </w:tblGrid>
      <w:tr w:rsidR="00B97D12" w14:paraId="4E6A37B7" w14:textId="77777777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EB85" w14:textId="77777777" w:rsidR="00B97D12" w:rsidRDefault="00345B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國外學歷送審教師資格修業情形一覽表</w:t>
            </w:r>
          </w:p>
        </w:tc>
      </w:tr>
      <w:tr w:rsidR="00B97D12" w14:paraId="7AF9A72D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3E9F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送審人姓名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3D1D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中文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7C31" w14:textId="77777777" w:rsidR="00B97D12" w:rsidRDefault="00B97D1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4AFA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外文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373B" w14:textId="77777777" w:rsidR="00B97D12" w:rsidRDefault="00B97D1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97D12" w14:paraId="3A06B49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53E5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內</w:t>
            </w:r>
          </w:p>
          <w:p w14:paraId="53925D6B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最高學歷</w:t>
            </w:r>
          </w:p>
        </w:tc>
        <w:tc>
          <w:tcPr>
            <w:tcW w:w="7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BAEC" w14:textId="77777777" w:rsidR="00B97D12" w:rsidRDefault="00345BF8">
            <w:pPr>
              <w:ind w:firstLine="176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大學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系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)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年畢業</w:t>
            </w:r>
          </w:p>
          <w:p w14:paraId="500DBC89" w14:textId="77777777" w:rsidR="00B97D12" w:rsidRDefault="00345BF8">
            <w:pPr>
              <w:ind w:firstLine="176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學院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B97D12" w14:paraId="306944F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5F51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送審學歷</w:t>
            </w:r>
          </w:p>
          <w:p w14:paraId="76378030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颁授學校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DA281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中文名稱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0C73" w14:textId="77777777" w:rsidR="00B97D12" w:rsidRDefault="00B97D1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6C98" w14:textId="77777777" w:rsidR="00B97D12" w:rsidRDefault="00345BF8">
            <w:pPr>
              <w:spacing w:before="72" w:line="2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所在地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F4BC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國別</w:t>
            </w:r>
          </w:p>
          <w:p w14:paraId="3E0DB141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地區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E61A" w14:textId="77777777" w:rsidR="00B97D12" w:rsidRDefault="00345BF8">
            <w:pPr>
              <w:ind w:firstLine="66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國</w:t>
            </w:r>
          </w:p>
        </w:tc>
      </w:tr>
      <w:tr w:rsidR="00B97D12" w14:paraId="1B2110E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A98C" w14:textId="77777777" w:rsidR="00B97D12" w:rsidRDefault="00B97D1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3653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外文名稱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FF85" w14:textId="77777777" w:rsidR="00B97D12" w:rsidRDefault="00B97D1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6456" w14:textId="77777777" w:rsidR="00B97D12" w:rsidRDefault="00B97D1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1AF9" w14:textId="77777777" w:rsidR="00B97D12" w:rsidRDefault="00B97D1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933A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州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省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B97D12" w14:paraId="672492A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53C6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送審學位或文憑名稱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C08C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中文名稱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B119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□1.</w:t>
            </w:r>
            <w:r>
              <w:rPr>
                <w:rFonts w:ascii="標楷體" w:eastAsia="標楷體" w:hAnsi="標楷體"/>
                <w:sz w:val="22"/>
                <w:szCs w:val="22"/>
              </w:rPr>
              <w:t>博士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□2.</w:t>
            </w:r>
            <w:r>
              <w:rPr>
                <w:rFonts w:ascii="標楷體" w:eastAsia="標楷體" w:hAnsi="標楷體"/>
                <w:sz w:val="22"/>
                <w:szCs w:val="22"/>
              </w:rPr>
              <w:t>碩士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14:paraId="494AD7AF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□3.</w:t>
            </w:r>
            <w:r>
              <w:rPr>
                <w:rFonts w:ascii="標楷體" w:eastAsia="標楷體" w:hAnsi="標楷體"/>
                <w:sz w:val="22"/>
                <w:szCs w:val="22"/>
              </w:rPr>
              <w:t>文憑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38FA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送審學位或文憑入學資格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B7F1" w14:textId="77777777" w:rsidR="00B97D12" w:rsidRDefault="00B97D1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97D12" w14:paraId="613A8AAD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206A" w14:textId="77777777" w:rsidR="00B97D12" w:rsidRDefault="00B97D1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3802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外文名稱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72BB" w14:textId="77777777" w:rsidR="00B97D12" w:rsidRDefault="00B97D1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3249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學歷證件所載畢業年月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DB1C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</w:tr>
      <w:tr w:rsidR="00B97D12" w14:paraId="1A73AAB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EFF5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送審學位或文憑獲得方式</w:t>
            </w:r>
          </w:p>
        </w:tc>
        <w:tc>
          <w:tcPr>
            <w:tcW w:w="7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4D11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□1.</w:t>
            </w:r>
            <w:r>
              <w:rPr>
                <w:rFonts w:ascii="標楷體" w:eastAsia="標楷體" w:hAnsi="標楷體"/>
                <w:sz w:val="22"/>
                <w:szCs w:val="22"/>
              </w:rPr>
              <w:t>修習課程並撰寫論文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□2.</w:t>
            </w:r>
            <w:r>
              <w:rPr>
                <w:rFonts w:ascii="標楷體" w:eastAsia="標楷體" w:hAnsi="標楷體"/>
                <w:sz w:val="22"/>
                <w:szCs w:val="22"/>
              </w:rPr>
              <w:t>俢習課程未撰寫論文</w:t>
            </w:r>
          </w:p>
          <w:p w14:paraId="1DE94E75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□3.</w:t>
            </w:r>
            <w:r>
              <w:rPr>
                <w:rFonts w:ascii="標楷體" w:eastAsia="標楷體" w:hAnsi="標楷體"/>
                <w:sz w:val="22"/>
                <w:szCs w:val="22"/>
              </w:rPr>
              <w:t>未俢習課程以論文審查獲得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□4.</w:t>
            </w:r>
            <w:r>
              <w:rPr>
                <w:rFonts w:ascii="標楷體" w:eastAsia="標楷體" w:hAnsi="標楷體"/>
                <w:sz w:val="22"/>
                <w:szCs w:val="22"/>
              </w:rPr>
              <w:t>其他</w:t>
            </w:r>
            <w:r>
              <w:rPr>
                <w:rFonts w:ascii="標楷體" w:eastAsia="標楷體" w:hAnsi="標楷體"/>
                <w:sz w:val="22"/>
                <w:szCs w:val="22"/>
              </w:rPr>
              <w:t>(                           )</w:t>
            </w:r>
          </w:p>
        </w:tc>
      </w:tr>
      <w:tr w:rsidR="00B97D12" w14:paraId="7ABB906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B12D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送審學歷修業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年月</w:t>
            </w:r>
          </w:p>
        </w:tc>
        <w:tc>
          <w:tcPr>
            <w:tcW w:w="7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F9DD" w14:textId="77777777" w:rsidR="00B97D12" w:rsidRDefault="00345BF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</w:p>
        </w:tc>
      </w:tr>
      <w:tr w:rsidR="00B97D12" w14:paraId="00FAAD95" w14:textId="77777777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1963" w14:textId="77777777" w:rsidR="00B97D12" w:rsidRDefault="00345B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各學期修業情形暨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年月</w:t>
            </w:r>
          </w:p>
        </w:tc>
      </w:tr>
      <w:tr w:rsidR="00B97D12" w14:paraId="7372E8E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CC9A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第一學期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季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EE84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spellStart"/>
            <w:r>
              <w:rPr>
                <w:rFonts w:ascii="標楷體" w:eastAsia="標楷體" w:hAnsi="標楷體"/>
                <w:sz w:val="22"/>
                <w:szCs w:val="22"/>
              </w:rPr>
              <w:t>Semester□Quarter</w:t>
            </w:r>
            <w:proofErr w:type="spellEnd"/>
          </w:p>
          <w:p w14:paraId="2434F045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□Summer Session</w:t>
            </w:r>
          </w:p>
        </w:tc>
        <w:tc>
          <w:tcPr>
            <w:tcW w:w="3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4CA4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日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</w:p>
        </w:tc>
      </w:tr>
      <w:tr w:rsidR="00B97D12" w14:paraId="77486D6C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079C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第二學期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季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A165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spellStart"/>
            <w:r>
              <w:rPr>
                <w:rFonts w:ascii="標楷體" w:eastAsia="標楷體" w:hAnsi="標楷體"/>
                <w:sz w:val="22"/>
                <w:szCs w:val="22"/>
              </w:rPr>
              <w:t>Semester□Quarter</w:t>
            </w:r>
            <w:proofErr w:type="spellEnd"/>
          </w:p>
          <w:p w14:paraId="68438298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□Summer Session</w:t>
            </w:r>
          </w:p>
        </w:tc>
        <w:tc>
          <w:tcPr>
            <w:tcW w:w="3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F86F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日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</w:p>
        </w:tc>
      </w:tr>
      <w:tr w:rsidR="00B97D12" w14:paraId="3F9768B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C3CB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第三學期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季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15FE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spellStart"/>
            <w:r>
              <w:rPr>
                <w:rFonts w:ascii="標楷體" w:eastAsia="標楷體" w:hAnsi="標楷體"/>
                <w:sz w:val="22"/>
                <w:szCs w:val="22"/>
              </w:rPr>
              <w:t>Semester□Quarter</w:t>
            </w:r>
            <w:proofErr w:type="spellEnd"/>
          </w:p>
          <w:p w14:paraId="4D96838B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□Summer Session</w:t>
            </w:r>
          </w:p>
        </w:tc>
        <w:tc>
          <w:tcPr>
            <w:tcW w:w="3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5645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日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</w:p>
        </w:tc>
      </w:tr>
      <w:tr w:rsidR="00B97D12" w14:paraId="4288508D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F6B0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第四學期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季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941C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spellStart"/>
            <w:r>
              <w:rPr>
                <w:rFonts w:ascii="標楷體" w:eastAsia="標楷體" w:hAnsi="標楷體"/>
                <w:sz w:val="22"/>
                <w:szCs w:val="22"/>
              </w:rPr>
              <w:t>Semester□Quarter</w:t>
            </w:r>
            <w:proofErr w:type="spellEnd"/>
          </w:p>
          <w:p w14:paraId="1A41A54E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□Summer Session</w:t>
            </w:r>
          </w:p>
        </w:tc>
        <w:tc>
          <w:tcPr>
            <w:tcW w:w="3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5E7A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日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</w:p>
        </w:tc>
      </w:tr>
      <w:tr w:rsidR="00B97D12" w14:paraId="2F929CE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1016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第五學期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季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CDD3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spellStart"/>
            <w:r>
              <w:rPr>
                <w:rFonts w:ascii="標楷體" w:eastAsia="標楷體" w:hAnsi="標楷體"/>
                <w:sz w:val="22"/>
                <w:szCs w:val="22"/>
              </w:rPr>
              <w:t>Semester□Quarter</w:t>
            </w:r>
            <w:proofErr w:type="spellEnd"/>
          </w:p>
          <w:p w14:paraId="7264C31C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□Summer Session</w:t>
            </w:r>
          </w:p>
        </w:tc>
        <w:tc>
          <w:tcPr>
            <w:tcW w:w="3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0781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日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</w:p>
        </w:tc>
      </w:tr>
      <w:tr w:rsidR="00B97D12" w14:paraId="7B85B4A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31BA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第六學期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季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6930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spellStart"/>
            <w:r>
              <w:rPr>
                <w:rFonts w:ascii="標楷體" w:eastAsia="標楷體" w:hAnsi="標楷體"/>
                <w:sz w:val="22"/>
                <w:szCs w:val="22"/>
              </w:rPr>
              <w:t>Semester□Quarter</w:t>
            </w:r>
            <w:proofErr w:type="spellEnd"/>
          </w:p>
          <w:p w14:paraId="72032E40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□Summer Session</w:t>
            </w:r>
          </w:p>
        </w:tc>
        <w:tc>
          <w:tcPr>
            <w:tcW w:w="3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48F4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日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日止</w:t>
            </w:r>
          </w:p>
        </w:tc>
      </w:tr>
      <w:tr w:rsidR="00B97D12" w14:paraId="0D0DDC8A" w14:textId="77777777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0F75" w14:textId="77777777" w:rsidR="00B97D12" w:rsidRDefault="00345B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修業前後及修業期間入出境紀錄</w:t>
            </w:r>
          </w:p>
        </w:tc>
      </w:tr>
      <w:tr w:rsidR="00B97D12" w14:paraId="1ACF6DFD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5639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BC7A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39C9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A6F6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2E7F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6CD1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</w:tr>
      <w:tr w:rsidR="00B97D12" w14:paraId="687F3988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3125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0EB2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6342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B557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BDB2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2F81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</w:tr>
      <w:tr w:rsidR="00B97D12" w14:paraId="46875056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1628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F11E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FE03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AB6E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7BFF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A1BA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</w:tr>
      <w:tr w:rsidR="00B97D12" w14:paraId="52540E99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BF25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C85B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23B4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5F4B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B535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AC75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</w:tr>
      <w:tr w:rsidR="00B97D12" w14:paraId="1C36E3DE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D46D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596C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7FF2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161E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6760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出境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85B2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</w:tr>
      <w:tr w:rsidR="00B97D12" w14:paraId="5A270D52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8C33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3E1E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EA95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015D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1F35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入境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0699" w14:textId="77777777" w:rsidR="00B97D12" w:rsidRDefault="00345BF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</w:tr>
      <w:tr w:rsidR="00B97D12" w14:paraId="6FBF9EE2" w14:textId="77777777">
        <w:tblPrEx>
          <w:tblCellMar>
            <w:top w:w="0" w:type="dxa"/>
            <w:bottom w:w="0" w:type="dxa"/>
          </w:tblCellMar>
        </w:tblPrEx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F8CE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送審人對送審學歷之補充說明</w:t>
            </w: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AD8A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送審人簽章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2B2C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審查結果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1EFD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系所主管簽章</w:t>
            </w:r>
          </w:p>
        </w:tc>
      </w:tr>
      <w:tr w:rsidR="00B97D12" w14:paraId="34558686" w14:textId="77777777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2F2D" w14:textId="77777777" w:rsidR="00B97D12" w:rsidRDefault="00B97D1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9A8E" w14:textId="77777777" w:rsidR="00B97D12" w:rsidRDefault="00345BF8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上列所填各項資料，如有不實，同意自負法律責任。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FED2" w14:textId="77777777" w:rsidR="00B97D12" w:rsidRDefault="00B97D1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91D6" w14:textId="77777777" w:rsidR="00B97D12" w:rsidRDefault="00B97D1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50169CF8" w14:textId="77777777" w:rsidR="00B97D12" w:rsidRDefault="00B97D12">
      <w:pPr>
        <w:rPr>
          <w:rFonts w:ascii="標楷體" w:eastAsia="標楷體" w:hAnsi="標楷體"/>
          <w:sz w:val="22"/>
          <w:szCs w:val="22"/>
        </w:rPr>
      </w:pPr>
    </w:p>
    <w:sectPr w:rsidR="00B97D12">
      <w:pgSz w:w="11906" w:h="16838"/>
      <w:pgMar w:top="1077" w:right="1134" w:bottom="1077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C490" w14:textId="77777777" w:rsidR="00345BF8" w:rsidRDefault="00345BF8">
      <w:r>
        <w:separator/>
      </w:r>
    </w:p>
  </w:endnote>
  <w:endnote w:type="continuationSeparator" w:id="0">
    <w:p w14:paraId="3F4014F8" w14:textId="77777777" w:rsidR="00345BF8" w:rsidRDefault="0034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4A3C" w14:textId="77777777" w:rsidR="00345BF8" w:rsidRDefault="00345BF8">
      <w:r>
        <w:rPr>
          <w:color w:val="000000"/>
        </w:rPr>
        <w:separator/>
      </w:r>
    </w:p>
  </w:footnote>
  <w:footnote w:type="continuationSeparator" w:id="0">
    <w:p w14:paraId="7D56E305" w14:textId="77777777" w:rsidR="00345BF8" w:rsidRDefault="00345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7D12"/>
    <w:rsid w:val="00345BF8"/>
    <w:rsid w:val="00B97D12"/>
    <w:rsid w:val="00D0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20B7"/>
  <w15:docId w15:val="{B7F6248C-9D22-48FA-908F-2FCAAEEE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國外學歷送審教師資格修業情形一覽表</dc:title>
  <dc:subject/>
  <dc:creator>OP</dc:creator>
  <dc:description/>
  <cp:lastModifiedBy>User</cp:lastModifiedBy>
  <cp:revision>2</cp:revision>
  <cp:lastPrinted>2008-02-21T01:01:00Z</cp:lastPrinted>
  <dcterms:created xsi:type="dcterms:W3CDTF">2025-09-22T04:19:00Z</dcterms:created>
  <dcterms:modified xsi:type="dcterms:W3CDTF">2025-09-22T04:19:00Z</dcterms:modified>
</cp:coreProperties>
</file>