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834"/>
        <w:gridCol w:w="953"/>
        <w:gridCol w:w="1437"/>
        <w:gridCol w:w="120"/>
        <w:gridCol w:w="547"/>
        <w:gridCol w:w="890"/>
        <w:gridCol w:w="479"/>
        <w:gridCol w:w="1053"/>
        <w:gridCol w:w="140"/>
        <w:gridCol w:w="1323"/>
        <w:gridCol w:w="12"/>
        <w:gridCol w:w="838"/>
        <w:gridCol w:w="1078"/>
        <w:gridCol w:w="233"/>
        <w:gridCol w:w="367"/>
        <w:gridCol w:w="1070"/>
        <w:gridCol w:w="1078"/>
        <w:gridCol w:w="1158"/>
        <w:gridCol w:w="40"/>
      </w:tblGrid>
      <w:tr w:rsidR="00515BF0" w14:paraId="3E557B0A" w14:textId="77777777" w:rsidTr="00934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D1F13" w14:textId="77777777" w:rsidR="00515BF0" w:rsidRDefault="006627EA">
            <w:pPr>
              <w:spacing w:line="240" w:lineRule="exact"/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  <w:b/>
              </w:rPr>
              <w:t xml:space="preserve">                    </w:t>
            </w:r>
            <w:r>
              <w:rPr>
                <w:rFonts w:ascii="標楷體" w:eastAsia="標楷體" w:hAnsi="標楷體"/>
                <w:b/>
              </w:rPr>
              <w:t>系所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</w:p>
          <w:p w14:paraId="785DFCB5" w14:textId="77777777" w:rsidR="00515BF0" w:rsidRDefault="006627EA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國立臺北大學</w:t>
            </w:r>
            <w:r>
              <w:rPr>
                <w:rFonts w:ascii="標楷體" w:eastAsia="標楷體" w:hAnsi="標楷體"/>
                <w:b/>
              </w:rPr>
              <w:t xml:space="preserve">             </w:t>
            </w:r>
            <w:r>
              <w:rPr>
                <w:rFonts w:ascii="標楷體" w:eastAsia="標楷體" w:hAnsi="標楷體"/>
                <w:b/>
              </w:rPr>
              <w:t>院</w:t>
            </w:r>
            <w:r>
              <w:rPr>
                <w:rFonts w:ascii="標楷體" w:eastAsia="標楷體" w:hAnsi="標楷體"/>
                <w:b/>
              </w:rPr>
              <w:t xml:space="preserve">                              </w:t>
            </w:r>
            <w:r>
              <w:rPr>
                <w:rFonts w:ascii="標楷體" w:eastAsia="標楷體" w:hAnsi="標楷體"/>
                <w:b/>
              </w:rPr>
              <w:t>學年度第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學期擬新聘教師申請書</w:t>
            </w:r>
          </w:p>
          <w:p w14:paraId="48B49FAB" w14:textId="77777777" w:rsidR="00515BF0" w:rsidRDefault="006627EA">
            <w:pPr>
              <w:spacing w:line="240" w:lineRule="exact"/>
            </w:pPr>
            <w:r>
              <w:rPr>
                <w:rFonts w:ascii="標楷體" w:eastAsia="標楷體" w:hAnsi="標楷體"/>
                <w:b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</w:rPr>
              <w:t>中心室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/>
              </w:rPr>
              <w:t xml:space="preserve">                         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日填寫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0" w:type="dxa"/>
          </w:tcPr>
          <w:p w14:paraId="545E3CF6" w14:textId="77777777" w:rsidR="00515BF0" w:rsidRDefault="00515BF0">
            <w:pPr>
              <w:spacing w:line="240" w:lineRule="exact"/>
            </w:pPr>
          </w:p>
        </w:tc>
      </w:tr>
      <w:tr w:rsidR="00515BF0" w14:paraId="027097BB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E0805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擬聘教師等級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9C67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58B0D89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2930CC0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兼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CDC4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B1796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4AB22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628CA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身分證字號或護照號碼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7CDE2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44B9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3D28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33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FA1A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300C131F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9A412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816CA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F227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A1C53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9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87FA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43E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7FD10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2A39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BDA0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72B3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568740E3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65AC9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5B8A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973CC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3B7E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助理教授</w:t>
            </w:r>
          </w:p>
        </w:tc>
        <w:tc>
          <w:tcPr>
            <w:tcW w:w="19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31734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1C33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CC989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C741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A911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8BDD4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0A666D1E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1A43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92EFD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C9806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0D840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4E052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EAF2A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29E05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14:paraId="693515C2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09BB4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21545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3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B97B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273B0763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CBAD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6730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C2D1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754A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進修學士班</w:t>
            </w:r>
          </w:p>
          <w:p w14:paraId="2A05558D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（碩士專班）</w:t>
            </w:r>
          </w:p>
        </w:tc>
        <w:tc>
          <w:tcPr>
            <w:tcW w:w="19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FC882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E53D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62FF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B42FD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D487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191B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042F0F28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8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72E12" w14:textId="77777777" w:rsidR="00515BF0" w:rsidRDefault="006627EA">
            <w:pPr>
              <w:spacing w:line="240" w:lineRule="exact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pacing w:val="160"/>
              </w:rPr>
              <w:t xml:space="preserve">    </w:t>
            </w:r>
            <w:r>
              <w:rPr>
                <w:rFonts w:ascii="標楷體" w:eastAsia="標楷體" w:hAnsi="標楷體"/>
                <w:spacing w:val="160"/>
              </w:rPr>
              <w:t>學</w:t>
            </w:r>
            <w:r>
              <w:rPr>
                <w:rFonts w:ascii="標楷體" w:eastAsia="標楷體" w:hAnsi="標楷體"/>
                <w:spacing w:val="160"/>
              </w:rPr>
              <w:t xml:space="preserve">          </w:t>
            </w:r>
            <w:r>
              <w:rPr>
                <w:rFonts w:ascii="標楷體" w:eastAsia="標楷體" w:hAnsi="標楷體"/>
                <w:spacing w:val="160"/>
              </w:rPr>
              <w:t>歷</w:t>
            </w:r>
          </w:p>
        </w:tc>
        <w:tc>
          <w:tcPr>
            <w:tcW w:w="5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F187F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主要經歷（含現職機關職務）</w:t>
            </w:r>
          </w:p>
        </w:tc>
        <w:tc>
          <w:tcPr>
            <w:tcW w:w="40" w:type="dxa"/>
          </w:tcPr>
          <w:p w14:paraId="2BEB7D34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00EA36E3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52E27" w14:textId="77777777" w:rsidR="00515BF0" w:rsidRDefault="006627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83F9E" w14:textId="77777777" w:rsidR="00515BF0" w:rsidRDefault="006627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8C1C" w14:textId="77777777" w:rsidR="00515BF0" w:rsidRDefault="006627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4BD74" w14:textId="77777777" w:rsidR="00515BF0" w:rsidRDefault="006627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D637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07D7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864C0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0" w:type="dxa"/>
          </w:tcPr>
          <w:p w14:paraId="22FDE29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03DBEC46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6441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AD78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00B6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74425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E2D36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94E82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7531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DB9D5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F02D6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0" w:type="dxa"/>
          </w:tcPr>
          <w:p w14:paraId="438C992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0FAD602B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3E604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BDDDA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AC918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1497B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AA27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89C65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49CD7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CF40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8C0B6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0" w:type="dxa"/>
          </w:tcPr>
          <w:p w14:paraId="3745E6A0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2F74C740" w14:textId="77777777" w:rsidTr="009346E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F1583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8E56F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6988F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7797E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C4EB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B45CF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1F942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41166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747" w14:textId="77777777" w:rsidR="00515BF0" w:rsidRDefault="006627E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0" w:type="dxa"/>
          </w:tcPr>
          <w:p w14:paraId="7AD744BC" w14:textId="77777777" w:rsidR="00515BF0" w:rsidRDefault="00515B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5BF0" w14:paraId="23E33590" w14:textId="77777777" w:rsidTr="009346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CABE8" w14:textId="77777777" w:rsidR="00515BF0" w:rsidRDefault="00662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已具教師資格等級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BABF6" w14:textId="77777777" w:rsidR="00515BF0" w:rsidRDefault="00515BF0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0DD8D" w14:textId="77777777" w:rsidR="00515BF0" w:rsidRDefault="00662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03442" w14:textId="77777777" w:rsidR="00515BF0" w:rsidRDefault="00515BF0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66C5" w14:textId="77777777" w:rsidR="00515BF0" w:rsidRDefault="00662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起資年月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8682" w14:textId="77777777" w:rsidR="00515BF0" w:rsidRDefault="00662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50C35" w14:textId="77777777" w:rsidR="00515BF0" w:rsidRDefault="00662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送審學校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22524" w14:textId="77777777" w:rsidR="00515BF0" w:rsidRDefault="00515BF0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14:paraId="6E17D8C0" w14:textId="77777777" w:rsidR="00515BF0" w:rsidRDefault="00515BF0">
            <w:pPr>
              <w:rPr>
                <w:rFonts w:ascii="標楷體" w:eastAsia="標楷體" w:hAnsi="標楷體"/>
              </w:rPr>
            </w:pPr>
          </w:p>
        </w:tc>
      </w:tr>
    </w:tbl>
    <w:p w14:paraId="38890A92" w14:textId="1464EF59" w:rsidR="00515BF0" w:rsidRDefault="006627EA">
      <w:pPr>
        <w:ind w:left="720" w:hanging="720"/>
      </w:pPr>
      <w:r>
        <w:rPr>
          <w:rFonts w:ascii="標楷體" w:eastAsia="標楷體" w:hAnsi="標楷體"/>
        </w:rPr>
        <w:t xml:space="preserve"> </w:t>
      </w:r>
    </w:p>
    <w:sectPr w:rsidR="00515BF0">
      <w:pgSz w:w="16840" w:h="11907" w:orient="landscape"/>
      <w:pgMar w:top="851" w:right="1134" w:bottom="1077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9F16" w14:textId="77777777" w:rsidR="006627EA" w:rsidRDefault="006627EA">
      <w:r>
        <w:separator/>
      </w:r>
    </w:p>
  </w:endnote>
  <w:endnote w:type="continuationSeparator" w:id="0">
    <w:p w14:paraId="70960645" w14:textId="77777777" w:rsidR="006627EA" w:rsidRDefault="0066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8EDB" w14:textId="77777777" w:rsidR="006627EA" w:rsidRDefault="006627EA">
      <w:r>
        <w:rPr>
          <w:color w:val="000000"/>
        </w:rPr>
        <w:separator/>
      </w:r>
    </w:p>
  </w:footnote>
  <w:footnote w:type="continuationSeparator" w:id="0">
    <w:p w14:paraId="3EC89893" w14:textId="77777777" w:rsidR="006627EA" w:rsidRDefault="0066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5BF0"/>
    <w:rsid w:val="00515BF0"/>
    <w:rsid w:val="006627EA"/>
    <w:rsid w:val="009346E9"/>
    <w:rsid w:val="009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F85C"/>
  <w15:docId w15:val="{B7F6248C-9D22-48FA-908F-2FCAAEE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       系所                    上</dc:title>
  <dc:subject/>
  <dc:creator>企管系,會計系</dc:creator>
  <cp:lastModifiedBy>User</cp:lastModifiedBy>
  <cp:revision>3</cp:revision>
  <cp:lastPrinted>2022-06-10T01:33:00Z</cp:lastPrinted>
  <dcterms:created xsi:type="dcterms:W3CDTF">2025-09-22T04:16:00Z</dcterms:created>
  <dcterms:modified xsi:type="dcterms:W3CDTF">2025-09-22T04:16:00Z</dcterms:modified>
</cp:coreProperties>
</file>